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9913" w14:textId="77777777" w:rsidR="00420510" w:rsidRPr="00452E25" w:rsidRDefault="00E626E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2E25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ระเบียบคณะ</w:t>
      </w:r>
      <w:r w:rsidR="00C628C1" w:rsidRPr="00452E25">
        <w:rPr>
          <w:rFonts w:ascii="TH SarabunPSK" w:hAnsi="TH SarabunPSK" w:cs="TH SarabunPSK"/>
          <w:b/>
          <w:bCs/>
          <w:sz w:val="48"/>
          <w:szCs w:val="48"/>
          <w:cs/>
        </w:rPr>
        <w:t>กรรมการ</w:t>
      </w:r>
      <w:r w:rsidR="00D03374" w:rsidRPr="00452E25">
        <w:rPr>
          <w:rFonts w:ascii="TH SarabunPSK" w:hAnsi="TH SarabunPSK" w:cs="TH SarabunPSK"/>
          <w:b/>
          <w:bCs/>
          <w:sz w:val="48"/>
          <w:szCs w:val="48"/>
          <w:cs/>
        </w:rPr>
        <w:t>สิทธิมนุษยชนแห่งชาติ</w:t>
      </w:r>
    </w:p>
    <w:p w14:paraId="256E2773" w14:textId="77777777" w:rsidR="00C8655B" w:rsidRPr="00452E25" w:rsidRDefault="00420510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347E39" w:rsidRPr="00452E25">
        <w:rPr>
          <w:rFonts w:ascii="TH SarabunPSK" w:hAnsi="TH SarabunPSK" w:cs="TH SarabunPSK"/>
          <w:sz w:val="34"/>
          <w:szCs w:val="34"/>
          <w:cs/>
        </w:rPr>
        <w:t>และการแต่ง</w:t>
      </w:r>
      <w:r w:rsidR="00F03213" w:rsidRPr="00452E25">
        <w:rPr>
          <w:rFonts w:ascii="TH SarabunPSK" w:hAnsi="TH SarabunPSK" w:cs="TH SarabunPSK"/>
          <w:sz w:val="34"/>
          <w:szCs w:val="34"/>
          <w:cs/>
        </w:rPr>
        <w:t>เครื่องแบบ</w:t>
      </w:r>
      <w:r w:rsidR="00FC1DA7" w:rsidRPr="00452E25">
        <w:rPr>
          <w:rFonts w:ascii="TH SarabunPSK" w:hAnsi="TH SarabunPSK" w:cs="TH SarabunPSK"/>
          <w:sz w:val="34"/>
          <w:szCs w:val="34"/>
          <w:cs/>
        </w:rPr>
        <w:t>ของ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 xml:space="preserve">ข้าราชการ พนักงานราชการ </w:t>
      </w:r>
    </w:p>
    <w:p w14:paraId="0DEC2D70" w14:textId="77777777" w:rsidR="00420510" w:rsidRPr="00452E25" w:rsidRDefault="00C8655B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และลูกจ้าง</w:t>
      </w:r>
      <w:r w:rsidR="006D3CA6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>สำนักงานคณะ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4003">
        <w:rPr>
          <w:rFonts w:ascii="TH SarabunPSK" w:hAnsi="TH SarabunPSK" w:cs="TH SarabunPSK" w:hint="cs"/>
          <w:sz w:val="34"/>
          <w:szCs w:val="34"/>
          <w:cs/>
        </w:rPr>
        <w:t xml:space="preserve"> (ฉบับที่ </w:t>
      </w:r>
      <w:r w:rsidR="00CF77ED">
        <w:rPr>
          <w:rFonts w:ascii="TH SarabunPSK" w:hAnsi="TH SarabunPSK" w:cs="TH SarabunPSK" w:hint="cs"/>
          <w:sz w:val="34"/>
          <w:szCs w:val="34"/>
          <w:cs/>
        </w:rPr>
        <w:t>๓</w:t>
      </w:r>
      <w:r w:rsidR="00334003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897E02E" w14:textId="77777777" w:rsidR="00420510" w:rsidRPr="00452E25" w:rsidRDefault="00BE3C88" w:rsidP="00C65C21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พ.ศ.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77ED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35800AEB" w14:textId="77777777" w:rsidR="005F37A7" w:rsidRPr="00452E25" w:rsidRDefault="000158D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0C2FBAC8" w14:textId="77777777" w:rsidR="00334003" w:rsidRDefault="00334003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334003">
        <w:rPr>
          <w:rFonts w:ascii="TH SarabunPSK" w:hAnsi="TH SarabunPSK" w:cs="TH SarabunPSK"/>
          <w:sz w:val="34"/>
          <w:szCs w:val="34"/>
          <w:cs/>
        </w:rPr>
        <w:t>โดยที่เป็นการสมควรปรับปรุงระเบียบคณะกรรมการสิทธิมนุษยชนแห่งชาติว่าด้วยเครื่องแบบและการแต่งเครื่องแบบของข้าราชการ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4003">
        <w:rPr>
          <w:rFonts w:ascii="TH SarabunPSK" w:hAnsi="TH SarabunPSK" w:cs="TH SarabunPSK"/>
          <w:sz w:val="34"/>
          <w:szCs w:val="34"/>
          <w:cs/>
        </w:rPr>
        <w:t xml:space="preserve"> พนักงานราชการ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4003">
        <w:rPr>
          <w:rFonts w:ascii="TH SarabunPSK" w:hAnsi="TH SarabunPSK" w:cs="TH SarabunPSK"/>
          <w:sz w:val="34"/>
          <w:szCs w:val="34"/>
          <w:cs/>
        </w:rPr>
        <w:t xml:space="preserve"> และลูกจ้าง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4003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4319F3">
        <w:rPr>
          <w:rFonts w:ascii="TH SarabunPSK" w:hAnsi="TH SarabunPSK" w:cs="TH SarabunPSK"/>
          <w:sz w:val="34"/>
          <w:szCs w:val="34"/>
          <w:cs/>
        </w:rPr>
        <w:br/>
      </w:r>
      <w:r w:rsidRPr="00334003">
        <w:rPr>
          <w:rFonts w:ascii="TH SarabunPSK" w:hAnsi="TH SarabunPSK" w:cs="TH SarabunPSK"/>
          <w:sz w:val="34"/>
          <w:szCs w:val="34"/>
          <w:cs/>
        </w:rPr>
        <w:t xml:space="preserve">สิทธิมนุษยชนแห่งชาติให้มีความเหมาะสมยิ่งขึ้น </w:t>
      </w:r>
    </w:p>
    <w:p w14:paraId="1E1D433B" w14:textId="77777777" w:rsidR="00CC197C" w:rsidRPr="00452E25" w:rsidRDefault="00420510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อาศัยอำนาจตามความในมาตรา</w:t>
      </w:r>
      <w:r w:rsidR="00775E6C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๔๙</w:t>
      </w:r>
      <w:r w:rsidR="00775E6C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(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๗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>)</w:t>
      </w:r>
      <w:r w:rsidR="00E93D14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775E6C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แห่งพระราชบัญญัติ</w:t>
      </w:r>
      <w:r w:rsidR="00D03374" w:rsidRPr="00452E25">
        <w:rPr>
          <w:rFonts w:ascii="TH SarabunPSK" w:hAnsi="TH SarabunPSK" w:cs="TH SarabunPSK"/>
          <w:spacing w:val="6"/>
          <w:sz w:val="34"/>
          <w:szCs w:val="34"/>
          <w:cs/>
        </w:rPr>
        <w:t>ประกอบรัฐธรรมนูญ</w:t>
      </w:r>
      <w:r w:rsidR="004319F3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D03374" w:rsidRPr="00452E25">
        <w:rPr>
          <w:rFonts w:ascii="TH SarabunPSK" w:hAnsi="TH SarabunPSK" w:cs="TH SarabunPSK"/>
          <w:spacing w:val="6"/>
          <w:sz w:val="34"/>
          <w:szCs w:val="34"/>
          <w:cs/>
        </w:rPr>
        <w:t>ว่าด้วย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สิทธิมนุษยชนแห่งชาติ </w:t>
      </w:r>
      <w:r w:rsidR="00775E6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D03374" w:rsidRPr="00452E25">
        <w:rPr>
          <w:rFonts w:ascii="TH SarabunPSK" w:hAnsi="TH SarabunPSK" w:cs="TH SarabunPSK"/>
          <w:spacing w:val="-4"/>
          <w:sz w:val="34"/>
          <w:szCs w:val="34"/>
          <w:cs/>
        </w:rPr>
        <w:t>พ.ศ.</w:t>
      </w:r>
      <w:r w:rsidR="00775E6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D0337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63252" w:rsidRPr="00452E25">
        <w:rPr>
          <w:rFonts w:ascii="TH SarabunPSK" w:hAnsi="TH SarabunPSK" w:cs="TH SarabunPSK"/>
          <w:spacing w:val="-4"/>
          <w:sz w:val="34"/>
          <w:szCs w:val="34"/>
          <w:cs/>
        </w:rPr>
        <w:t>๒๕๖๐</w:t>
      </w:r>
      <w:r w:rsidR="00775E6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E93D1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pacing w:val="-4"/>
          <w:sz w:val="34"/>
          <w:szCs w:val="34"/>
          <w:cs/>
        </w:rPr>
        <w:t>กรรมการ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สิทธิมนุษยชนแห่งชาติ</w:t>
      </w:r>
      <w:r w:rsidR="004319F3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จึงออก</w:t>
      </w:r>
      <w:r w:rsidR="00E626EF" w:rsidRPr="00452E25">
        <w:rPr>
          <w:rFonts w:ascii="TH SarabunPSK" w:hAnsi="TH SarabunPSK" w:cs="TH SarabunPSK"/>
          <w:spacing w:val="-4"/>
          <w:sz w:val="34"/>
          <w:szCs w:val="34"/>
          <w:cs/>
        </w:rPr>
        <w:t>ระเบียบ</w:t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ไว้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63A8E73A" w14:textId="77777777" w:rsidR="000158DF" w:rsidRPr="00452E25" w:rsidRDefault="000158DF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61BB9022" w14:textId="77777777" w:rsidR="00420510" w:rsidRPr="00452E25" w:rsidRDefault="00347E39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๑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>นี้เรียกว่า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20510" w:rsidRPr="00452E25">
        <w:rPr>
          <w:rFonts w:ascii="TH SarabunPSK" w:hAnsi="TH SarabunPSK" w:cs="TH SarabunPSK"/>
          <w:sz w:val="34"/>
          <w:szCs w:val="34"/>
        </w:rPr>
        <w:t>“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ระเบียบคณะกรรมการสิทธิมนุษยชนแห่งชาติว่าด้วยเครื่องแบบและการแต่งเครื่องแบบของข้าราชการ 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พนักงานราชการ 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และลูกจ้าง 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สำนักงานคณะกรรมการ</w:t>
      </w:r>
      <w:r w:rsidR="004319F3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สิทธิมนุษยชนแห่งชาติ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33400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(ฉบับที่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33400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CF77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33400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) 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พ.ศ. </w:t>
      </w:r>
      <w:r w:rsidR="00775E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CF77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๒๕๖๗</w:t>
      </w:r>
      <w:r w:rsidR="00420510" w:rsidRPr="00452E25">
        <w:rPr>
          <w:rFonts w:ascii="TH SarabunPSK" w:hAnsi="TH SarabunPSK" w:cs="TH SarabunPSK"/>
          <w:sz w:val="34"/>
          <w:szCs w:val="34"/>
        </w:rPr>
        <w:t>”</w:t>
      </w:r>
    </w:p>
    <w:p w14:paraId="7395500D" w14:textId="77777777" w:rsidR="000158DF" w:rsidRPr="00452E25" w:rsidRDefault="000158DF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422CEB8C" w14:textId="77777777" w:rsidR="00420510" w:rsidRPr="00CF77ED" w:rsidRDefault="006D79B3" w:rsidP="006D79B3">
      <w:pPr>
        <w:spacing w:after="0" w:line="240" w:lineRule="auto"/>
        <w:ind w:firstLine="851"/>
        <w:rPr>
          <w:rFonts w:ascii="TH SarabunPSK" w:hAnsi="TH SarabunPSK" w:cs="TH SarabunPSK"/>
          <w:spacing w:val="-12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ข้อ ๒</w:t>
      </w:r>
      <w:r>
        <w:rPr>
          <w:rStyle w:val="ad"/>
          <w:rFonts w:ascii="TH SarabunPSK" w:hAnsi="TH SarabunPSK" w:cs="TH SarabunPSK"/>
          <w:cs/>
        </w:rPr>
        <w:footnoteReference w:id="1"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75E6C" w:rsidRPr="00CF77ED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 </w:t>
      </w:r>
      <w:bookmarkStart w:id="0" w:name="_Hlk182384214"/>
      <w:r w:rsidR="00347E39" w:rsidRPr="00CF77ED">
        <w:rPr>
          <w:rFonts w:ascii="TH SarabunPSK" w:hAnsi="TH SarabunPSK" w:cs="TH SarabunPSK"/>
          <w:spacing w:val="-12"/>
          <w:sz w:val="34"/>
          <w:szCs w:val="34"/>
          <w:cs/>
        </w:rPr>
        <w:t>ระเบียบ</w:t>
      </w:r>
      <w:r w:rsidR="00420510" w:rsidRPr="00CF77ED">
        <w:rPr>
          <w:rFonts w:ascii="TH SarabunPSK" w:hAnsi="TH SarabunPSK" w:cs="TH SarabunPSK"/>
          <w:spacing w:val="-12"/>
          <w:sz w:val="34"/>
          <w:szCs w:val="34"/>
          <w:cs/>
        </w:rPr>
        <w:t>นี้ให้ใช้บังคับ</w:t>
      </w:r>
      <w:r w:rsidR="004319F3" w:rsidRPr="00CF77ED">
        <w:rPr>
          <w:rFonts w:ascii="TH SarabunPSK" w:hAnsi="TH SarabunPSK" w:cs="TH SarabunPSK" w:hint="cs"/>
          <w:spacing w:val="-12"/>
          <w:sz w:val="34"/>
          <w:szCs w:val="34"/>
          <w:cs/>
        </w:rPr>
        <w:t>เมื่อพ้นกำหนด</w:t>
      </w:r>
      <w:r w:rsidR="00CF77ED" w:rsidRPr="00CF77ED">
        <w:rPr>
          <w:rFonts w:ascii="TH SarabunPSK" w:hAnsi="TH SarabunPSK" w:cs="TH SarabunPSK" w:hint="cs"/>
          <w:spacing w:val="-12"/>
          <w:sz w:val="34"/>
          <w:szCs w:val="34"/>
          <w:cs/>
        </w:rPr>
        <w:t>หก</w:t>
      </w:r>
      <w:r w:rsidR="004319F3" w:rsidRPr="00CF77ED">
        <w:rPr>
          <w:rFonts w:ascii="TH SarabunPSK" w:hAnsi="TH SarabunPSK" w:cs="TH SarabunPSK" w:hint="cs"/>
          <w:spacing w:val="-12"/>
          <w:sz w:val="34"/>
          <w:szCs w:val="34"/>
          <w:cs/>
        </w:rPr>
        <w:t>สิบวันนับ</w:t>
      </w:r>
      <w:r w:rsidR="00420510" w:rsidRPr="00CF77ED">
        <w:rPr>
          <w:rFonts w:ascii="TH SarabunPSK" w:hAnsi="TH SarabunPSK" w:cs="TH SarabunPSK"/>
          <w:spacing w:val="-12"/>
          <w:sz w:val="34"/>
          <w:szCs w:val="34"/>
          <w:cs/>
        </w:rPr>
        <w:t>แต่วัน</w:t>
      </w:r>
      <w:r w:rsidR="00371049" w:rsidRPr="00CF77ED">
        <w:rPr>
          <w:rFonts w:ascii="TH SarabunPSK" w:hAnsi="TH SarabunPSK" w:cs="TH SarabunPSK"/>
          <w:spacing w:val="-12"/>
          <w:sz w:val="34"/>
          <w:szCs w:val="34"/>
          <w:cs/>
        </w:rPr>
        <w:t>ประกาศ</w:t>
      </w:r>
      <w:r w:rsidR="00420510" w:rsidRPr="00CF77ED">
        <w:rPr>
          <w:rFonts w:ascii="TH SarabunPSK" w:hAnsi="TH SarabunPSK" w:cs="TH SarabunPSK"/>
          <w:spacing w:val="-12"/>
          <w:sz w:val="34"/>
          <w:szCs w:val="34"/>
          <w:cs/>
        </w:rPr>
        <w:t>ในราชกิจจา</w:t>
      </w:r>
      <w:proofErr w:type="spellStart"/>
      <w:r w:rsidR="00420510" w:rsidRPr="00CF77ED">
        <w:rPr>
          <w:rFonts w:ascii="TH SarabunPSK" w:hAnsi="TH SarabunPSK" w:cs="TH SarabunPSK"/>
          <w:spacing w:val="-12"/>
          <w:sz w:val="34"/>
          <w:szCs w:val="34"/>
          <w:cs/>
        </w:rPr>
        <w:t>นุเ</w:t>
      </w:r>
      <w:proofErr w:type="spellEnd"/>
      <w:r w:rsidR="00420510" w:rsidRPr="00CF77ED">
        <w:rPr>
          <w:rFonts w:ascii="TH SarabunPSK" w:hAnsi="TH SarabunPSK" w:cs="TH SarabunPSK"/>
          <w:spacing w:val="-12"/>
          <w:sz w:val="34"/>
          <w:szCs w:val="34"/>
          <w:cs/>
        </w:rPr>
        <w:t>บกษาเป็นต้นไป</w:t>
      </w:r>
      <w:bookmarkEnd w:id="0"/>
    </w:p>
    <w:p w14:paraId="50553832" w14:textId="77777777" w:rsidR="000158DF" w:rsidRPr="00CF77ED" w:rsidRDefault="000158DF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7059A3F0" w14:textId="77777777" w:rsidR="009F1523" w:rsidRPr="00CF77ED" w:rsidRDefault="009F1523" w:rsidP="009F15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CF77ED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ข้อ  ๓ </w:t>
      </w:r>
      <w:r w:rsidRPr="00CF77ED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CF77ED">
        <w:rPr>
          <w:rFonts w:ascii="TH SarabunPSK" w:hAnsi="TH SarabunPSK" w:cs="TH SarabunPSK"/>
          <w:spacing w:val="-6"/>
          <w:sz w:val="34"/>
          <w:szCs w:val="34"/>
          <w:cs/>
        </w:rPr>
        <w:t>ให้ยกเลิกความในวรรค</w:t>
      </w:r>
      <w:r w:rsidRPr="00CF77ED">
        <w:rPr>
          <w:rFonts w:ascii="TH SarabunPSK" w:hAnsi="TH SarabunPSK" w:cs="TH SarabunPSK" w:hint="cs"/>
          <w:spacing w:val="-6"/>
          <w:sz w:val="34"/>
          <w:szCs w:val="34"/>
          <w:cs/>
        </w:rPr>
        <w:t>หนึ่ง</w:t>
      </w:r>
      <w:r w:rsidRPr="00CF77ED">
        <w:rPr>
          <w:rFonts w:ascii="TH SarabunPSK" w:hAnsi="TH SarabunPSK" w:cs="TH SarabunPSK"/>
          <w:spacing w:val="-6"/>
          <w:sz w:val="34"/>
          <w:szCs w:val="34"/>
          <w:cs/>
        </w:rPr>
        <w:t xml:space="preserve">ของข้อ </w:t>
      </w:r>
      <w:r w:rsidRPr="00CF77ED">
        <w:rPr>
          <w:rFonts w:ascii="TH SarabunPSK" w:hAnsi="TH SarabunPSK" w:cs="TH SarabunPSK" w:hint="cs"/>
          <w:spacing w:val="-6"/>
          <w:sz w:val="34"/>
          <w:szCs w:val="34"/>
          <w:cs/>
        </w:rPr>
        <w:t>๘</w:t>
      </w:r>
      <w:r w:rsidRPr="00CF77ED">
        <w:rPr>
          <w:rFonts w:ascii="TH SarabunPSK" w:hAnsi="TH SarabunPSK" w:cs="TH SarabunPSK"/>
          <w:spacing w:val="-6"/>
          <w:sz w:val="34"/>
          <w:szCs w:val="34"/>
          <w:cs/>
        </w:rPr>
        <w:t xml:space="preserve"> ของระเบียบคณะกรรมการสิทธิมนุษยชนแห่งชาติ</w:t>
      </w:r>
      <w:r w:rsidR="007C0C23" w:rsidRPr="00CF77ED">
        <w:rPr>
          <w:rFonts w:ascii="TH SarabunPSK" w:hAnsi="TH SarabunPSK" w:cs="TH SarabunPSK"/>
          <w:sz w:val="34"/>
          <w:szCs w:val="34"/>
          <w:cs/>
        </w:rPr>
        <w:br/>
      </w:r>
      <w:r w:rsidRPr="00CF77ED">
        <w:rPr>
          <w:rFonts w:ascii="TH SarabunPSK" w:hAnsi="TH SarabunPSK" w:cs="TH SarabunPSK"/>
          <w:spacing w:val="-8"/>
          <w:sz w:val="34"/>
          <w:szCs w:val="34"/>
          <w:cs/>
        </w:rPr>
        <w:t>ว่าด้วยเครื่องแบบและการแต่งเครื่องแบบของข้าราชการ พนักงานราชการ และลูกจ้าง สำนักงานคณะกรรมการ</w:t>
      </w:r>
      <w:r w:rsidRPr="00CF77ED">
        <w:rPr>
          <w:rFonts w:ascii="TH SarabunPSK" w:hAnsi="TH SarabunPSK" w:cs="TH SarabunPSK"/>
          <w:sz w:val="34"/>
          <w:szCs w:val="34"/>
          <w:cs/>
        </w:rPr>
        <w:t>สิทธิมนุษยชนแห่งชาติ พ.ศ. ๒๕๖๑ และให้ใช้ความต่อไปนี้แทน</w:t>
      </w:r>
    </w:p>
    <w:p w14:paraId="39F31CDB" w14:textId="77777777" w:rsidR="009F1523" w:rsidRDefault="009F1523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F77ED">
        <w:rPr>
          <w:rFonts w:ascii="TH SarabunPSK" w:hAnsi="TH SarabunPSK" w:cs="TH SarabunPSK" w:hint="cs"/>
          <w:sz w:val="34"/>
          <w:szCs w:val="34"/>
          <w:cs/>
        </w:rPr>
        <w:t>“</w:t>
      </w:r>
      <w:r w:rsidRPr="00CF77ED">
        <w:rPr>
          <w:rFonts w:ascii="TH SarabunPSK" w:hAnsi="TH SarabunPSK" w:cs="TH SarabunPSK"/>
          <w:sz w:val="34"/>
          <w:szCs w:val="34"/>
          <w:cs/>
        </w:rPr>
        <w:t>ให้มีเครื่องหมายแสดงสังกัดเป็นรูปทรง</w:t>
      </w:r>
      <w:r w:rsidR="007C0C23" w:rsidRPr="00CF77ED">
        <w:rPr>
          <w:rFonts w:ascii="TH SarabunPSK" w:hAnsi="TH SarabunPSK" w:cs="TH SarabunPSK" w:hint="cs"/>
          <w:sz w:val="34"/>
          <w:szCs w:val="34"/>
          <w:cs/>
        </w:rPr>
        <w:t>ดอกบัวมีรูปมือรองรับ</w:t>
      </w:r>
      <w:r w:rsidRPr="00CF77ED">
        <w:rPr>
          <w:rFonts w:ascii="TH SarabunPSK" w:hAnsi="TH SarabunPSK" w:cs="TH SarabunPSK"/>
          <w:sz w:val="34"/>
          <w:szCs w:val="34"/>
          <w:cs/>
        </w:rPr>
        <w:t xml:space="preserve"> ภายใน</w:t>
      </w:r>
      <w:r w:rsidR="007C0C23" w:rsidRPr="00CF77ED">
        <w:rPr>
          <w:rFonts w:ascii="TH SarabunPSK" w:hAnsi="TH SarabunPSK" w:cs="TH SarabunPSK" w:hint="cs"/>
          <w:sz w:val="34"/>
          <w:szCs w:val="34"/>
          <w:cs/>
        </w:rPr>
        <w:t>มีสัญลักษณ์</w:t>
      </w:r>
      <w:r w:rsidRPr="00CF77ED">
        <w:rPr>
          <w:rFonts w:ascii="TH SarabunPSK" w:hAnsi="TH SarabunPSK" w:cs="TH SarabunPSK"/>
          <w:sz w:val="34"/>
          <w:szCs w:val="34"/>
          <w:cs/>
        </w:rPr>
        <w:t>รูปคนล้อมเป็นวงกลม ทำด้วยโลหะโปร่งสีทองไม่มีขอบ ขนาดความสูง ๓ เซนติเมตร ติดที่คอเสื้อตอนหน้า</w:t>
      </w:r>
      <w:r w:rsidRPr="009F1523">
        <w:rPr>
          <w:rFonts w:ascii="TH SarabunPSK" w:hAnsi="TH SarabunPSK" w:cs="TH SarabunPSK"/>
          <w:sz w:val="34"/>
          <w:szCs w:val="34"/>
          <w:cs/>
        </w:rPr>
        <w:t>ทั้งสองข้างของเครื่องแบบ ตามแบบแนบท้ายระเบียบนี้</w:t>
      </w:r>
      <w:r w:rsidR="002F2722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3EA6E256" w14:textId="77777777" w:rsidR="007C0C23" w:rsidRPr="007C0C23" w:rsidRDefault="007C0C23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2345E2D9" w14:textId="77777777" w:rsidR="00334003" w:rsidRPr="001A537E" w:rsidRDefault="00334003" w:rsidP="0038322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A537E">
        <w:rPr>
          <w:rFonts w:ascii="TH SarabunPSK" w:hAnsi="TH SarabunPSK" w:cs="TH SarabunPSK"/>
          <w:sz w:val="34"/>
          <w:szCs w:val="34"/>
          <w:cs/>
        </w:rPr>
        <w:t>ข้อ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C0C23">
        <w:rPr>
          <w:rFonts w:ascii="TH SarabunPSK" w:hAnsi="TH SarabunPSK" w:cs="TH SarabunPSK" w:hint="cs"/>
          <w:sz w:val="34"/>
          <w:szCs w:val="34"/>
          <w:cs/>
        </w:rPr>
        <w:t>๔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ให้ยกเลิกแบบ</w:t>
      </w:r>
      <w:r w:rsidRPr="00334003">
        <w:rPr>
          <w:rFonts w:ascii="TH SarabunPSK" w:hAnsi="TH SarabunPSK" w:cs="TH SarabunPSK"/>
          <w:sz w:val="34"/>
          <w:szCs w:val="34"/>
          <w:cs/>
        </w:rPr>
        <w:t>เครื่องหมายแสดงสังกัดสำนักงานคณะกรรมการสิทธิมนุษยชนแห่งชาติ</w:t>
      </w:r>
      <w:r w:rsidRPr="00775E6C">
        <w:rPr>
          <w:rFonts w:ascii="TH SarabunPSK" w:hAnsi="TH SarabunPSK" w:cs="TH SarabunPSK"/>
          <w:spacing w:val="-6"/>
          <w:sz w:val="34"/>
          <w:szCs w:val="34"/>
          <w:cs/>
        </w:rPr>
        <w:t>ท้ายระเบียบคณะกรรมการสิทธิมนุษยชนแห่งชาติว่าด้วยเครื่องแบบและการแต่งเครื่องแบบของข้าราชการ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>พนักงานราชการ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 และลูกจ้าง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สำนักงานคณะกรรมการสิทธิมนุษยชนแห่งชาติ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A537E">
        <w:rPr>
          <w:rFonts w:ascii="TH SarabunPSK" w:hAnsi="TH SarabunPSK" w:cs="TH SarabunPSK"/>
          <w:sz w:val="34"/>
          <w:szCs w:val="34"/>
          <w:cs/>
        </w:rPr>
        <w:t xml:space="preserve">๒๕๖๑ </w:t>
      </w:r>
      <w:r>
        <w:rPr>
          <w:rFonts w:ascii="TH SarabunPSK" w:hAnsi="TH SarabunPSK" w:cs="TH SarabunPSK" w:hint="cs"/>
          <w:sz w:val="34"/>
          <w:szCs w:val="34"/>
          <w:cs/>
        </w:rPr>
        <w:t>และให้ใช้แบบ</w:t>
      </w:r>
      <w:r w:rsidRPr="00334003">
        <w:rPr>
          <w:rFonts w:ascii="TH SarabunPSK" w:hAnsi="TH SarabunPSK" w:cs="TH SarabunPSK"/>
          <w:sz w:val="34"/>
          <w:szCs w:val="34"/>
          <w:cs/>
        </w:rPr>
        <w:t>เครื่องหมายแสดงสังกัดสำนักงานคณะกรรมการสิทธิมนุษยชนแห่งชาติ</w:t>
      </w:r>
      <w:r w:rsidRPr="002E350E">
        <w:rPr>
          <w:rFonts w:ascii="TH SarabunPSK" w:hAnsi="TH SarabunPSK" w:cs="TH SarabunPSK"/>
          <w:sz w:val="34"/>
          <w:szCs w:val="34"/>
          <w:cs/>
        </w:rPr>
        <w:t>ท้ายระเบียบนี้แทน</w:t>
      </w:r>
    </w:p>
    <w:p w14:paraId="4B1C5DFF" w14:textId="77777777" w:rsidR="00C714E5" w:rsidRPr="00CF77ED" w:rsidRDefault="00C714E5" w:rsidP="00383223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A4EDE33" w14:textId="77777777" w:rsidR="00383223" w:rsidRPr="002E350E" w:rsidRDefault="00383223" w:rsidP="00383223">
      <w:pPr>
        <w:spacing w:after="0" w:line="240" w:lineRule="auto"/>
        <w:ind w:left="1746" w:firstLine="1134"/>
        <w:jc w:val="center"/>
        <w:rPr>
          <w:rFonts w:ascii="TH SarabunPSK" w:hAnsi="TH SarabunPSK" w:cs="TH SarabunPSK"/>
          <w:sz w:val="34"/>
          <w:szCs w:val="34"/>
        </w:rPr>
      </w:pPr>
      <w:r w:rsidRPr="002E350E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E350E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E350E">
        <w:rPr>
          <w:rFonts w:ascii="TH SarabunPSK" w:hAnsi="TH SarabunPSK" w:cs="TH SarabunPSK"/>
          <w:sz w:val="34"/>
          <w:szCs w:val="34"/>
          <w:cs/>
        </w:rPr>
        <w:t xml:space="preserve">วันที่  </w:t>
      </w:r>
      <w:r w:rsidR="006D79B3">
        <w:rPr>
          <w:rFonts w:ascii="TH SarabunPSK" w:hAnsi="TH SarabunPSK" w:cs="TH SarabunPSK" w:hint="cs"/>
          <w:sz w:val="34"/>
          <w:szCs w:val="34"/>
          <w:cs/>
        </w:rPr>
        <w:t xml:space="preserve">๓  </w:t>
      </w:r>
      <w:r w:rsidR="00CF77ED">
        <w:rPr>
          <w:rFonts w:ascii="TH SarabunPSK" w:hAnsi="TH SarabunPSK" w:cs="TH SarabunPSK" w:hint="cs"/>
          <w:sz w:val="34"/>
          <w:szCs w:val="34"/>
          <w:cs/>
        </w:rPr>
        <w:t>ธันวาคม</w:t>
      </w:r>
      <w:r w:rsidRPr="002E350E">
        <w:rPr>
          <w:rFonts w:ascii="TH SarabunPSK" w:hAnsi="TH SarabunPSK" w:cs="TH SarabunPSK"/>
          <w:sz w:val="34"/>
          <w:szCs w:val="34"/>
          <w:cs/>
        </w:rPr>
        <w:t xml:space="preserve">  พ.ศ.  ๒๕๖</w:t>
      </w:r>
      <w:r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5EAF06D8" w14:textId="77777777" w:rsidR="00383223" w:rsidRPr="00761E90" w:rsidRDefault="00383223" w:rsidP="00383223">
      <w:pPr>
        <w:spacing w:after="0" w:line="240" w:lineRule="auto"/>
        <w:ind w:left="1746" w:firstLine="1134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7BA66EC5" w14:textId="77777777" w:rsidR="00C714E5" w:rsidRDefault="00383223" w:rsidP="00383223">
      <w:pPr>
        <w:spacing w:after="0" w:line="240" w:lineRule="auto"/>
        <w:ind w:left="1746" w:firstLine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3AF487C2" w14:textId="77777777" w:rsidR="00C714E5" w:rsidRPr="009F1523" w:rsidRDefault="00C714E5" w:rsidP="00C714E5">
      <w:pPr>
        <w:spacing w:line="25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152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เครื่องหมายแสดงสังกัดสำนักงานคณะกรรมการสิทธิมนุษยชนแห่งชาติ</w:t>
      </w:r>
    </w:p>
    <w:p w14:paraId="5208F19F" w14:textId="77777777" w:rsidR="00C714E5" w:rsidRPr="00C714E5" w:rsidRDefault="00F12C19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2C19">
        <w:rPr>
          <w:noProof/>
        </w:rPr>
        <w:drawing>
          <wp:inline distT="0" distB="0" distL="0" distR="0" wp14:anchorId="6807DEC8" wp14:editId="10FA8A1B">
            <wp:extent cx="1078865" cy="135953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39ED" w14:textId="77777777" w:rsidR="00C714E5" w:rsidRPr="00F96F09" w:rsidRDefault="00C714E5" w:rsidP="00C714E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96F09">
        <w:rPr>
          <w:rFonts w:ascii="TH SarabunPSK" w:hAnsi="TH SarabunPSK" w:cs="TH SarabunPSK"/>
          <w:sz w:val="34"/>
          <w:szCs w:val="34"/>
          <w:cs/>
        </w:rPr>
        <w:t>เครื่องหมายแสดงสังกัด</w:t>
      </w:r>
    </w:p>
    <w:p w14:paraId="3AFD18C8" w14:textId="77777777" w:rsidR="00C714E5" w:rsidRPr="00F96F09" w:rsidRDefault="00C714E5" w:rsidP="00C714E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96F09">
        <w:rPr>
          <w:rFonts w:ascii="TH SarabunPSK" w:hAnsi="TH SarabunPSK" w:cs="TH SarabunPSK"/>
          <w:sz w:val="34"/>
          <w:szCs w:val="34"/>
          <w:cs/>
        </w:rPr>
        <w:t xml:space="preserve">ทำด้วยโลหะโปร่งสีทองไม่มีขอบ </w:t>
      </w:r>
    </w:p>
    <w:p w14:paraId="1AAC88C6" w14:textId="77777777" w:rsidR="00C714E5" w:rsidRPr="00F96F09" w:rsidRDefault="00C714E5" w:rsidP="00171C08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96F09">
        <w:rPr>
          <w:rFonts w:ascii="TH SarabunPSK" w:hAnsi="TH SarabunPSK" w:cs="TH SarabunPSK"/>
          <w:sz w:val="34"/>
          <w:szCs w:val="34"/>
          <w:cs/>
        </w:rPr>
        <w:t xml:space="preserve">ขนาดความสูง 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96F09">
        <w:rPr>
          <w:rFonts w:ascii="TH SarabunPSK" w:hAnsi="TH SarabunPSK" w:cs="TH SarabunPSK" w:hint="cs"/>
          <w:sz w:val="34"/>
          <w:szCs w:val="34"/>
          <w:cs/>
        </w:rPr>
        <w:t>๓</w:t>
      </w:r>
      <w:r w:rsidR="00775E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96F09">
        <w:rPr>
          <w:rFonts w:ascii="TH SarabunPSK" w:hAnsi="TH SarabunPSK" w:cs="TH SarabunPSK"/>
          <w:sz w:val="34"/>
          <w:szCs w:val="34"/>
          <w:cs/>
        </w:rPr>
        <w:t xml:space="preserve"> เซนติเมตร</w:t>
      </w:r>
    </w:p>
    <w:sectPr w:rsidR="00C714E5" w:rsidRPr="00F96F09" w:rsidSect="006D79B3">
      <w:headerReference w:type="default" r:id="rId9"/>
      <w:footnotePr>
        <w:numFmt w:val="thaiNumbers"/>
      </w:footnotePr>
      <w:pgSz w:w="11906" w:h="16838"/>
      <w:pgMar w:top="1418" w:right="1383" w:bottom="851" w:left="1383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3429" w14:textId="77777777" w:rsidR="00A93933" w:rsidRDefault="00A93933" w:rsidP="00BE515C">
      <w:pPr>
        <w:spacing w:after="0" w:line="240" w:lineRule="auto"/>
      </w:pPr>
      <w:r>
        <w:separator/>
      </w:r>
    </w:p>
  </w:endnote>
  <w:endnote w:type="continuationSeparator" w:id="0">
    <w:p w14:paraId="7D3DE1F1" w14:textId="77777777" w:rsidR="00A93933" w:rsidRDefault="00A93933" w:rsidP="00B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3FB8" w14:textId="77777777" w:rsidR="00A93933" w:rsidRDefault="00A93933" w:rsidP="00BE515C">
      <w:pPr>
        <w:spacing w:after="0" w:line="240" w:lineRule="auto"/>
      </w:pPr>
      <w:r>
        <w:separator/>
      </w:r>
    </w:p>
  </w:footnote>
  <w:footnote w:type="continuationSeparator" w:id="0">
    <w:p w14:paraId="2853EFE9" w14:textId="77777777" w:rsidR="00A93933" w:rsidRDefault="00A93933" w:rsidP="00BE515C">
      <w:pPr>
        <w:spacing w:after="0" w:line="240" w:lineRule="auto"/>
      </w:pPr>
      <w:r>
        <w:continuationSeparator/>
      </w:r>
    </w:p>
  </w:footnote>
  <w:footnote w:id="1">
    <w:p w14:paraId="383BA018" w14:textId="0A4D9E01" w:rsidR="006D79B3" w:rsidRDefault="006D79B3" w:rsidP="006D79B3">
      <w:pPr>
        <w:pStyle w:val="ab"/>
        <w:tabs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Style w:val="ad"/>
          <w:rFonts w:ascii="TH SarabunPSK" w:hAnsi="TH SarabunPSK" w:cs="TH SarabunPSK"/>
        </w:rPr>
        <w:footnoteRef/>
      </w:r>
      <w:r>
        <w:rPr>
          <w:rFonts w:ascii="TH SarabunPSK" w:hAnsi="TH SarabunPSK" w:cs="TH SarabunPSK"/>
        </w:rPr>
        <w:t xml:space="preserve"> </w:t>
      </w:r>
      <w:r w:rsidRPr="00C214C7">
        <w:rPr>
          <w:rFonts w:ascii="TH SarabunPSK" w:hAnsi="TH SarabunPSK" w:cs="TH SarabunPSK"/>
          <w:sz w:val="32"/>
          <w:szCs w:val="28"/>
          <w:cs/>
        </w:rPr>
        <w:t>ราชกิจจา</w:t>
      </w:r>
      <w:proofErr w:type="spellStart"/>
      <w:r w:rsidRPr="00C214C7">
        <w:rPr>
          <w:rFonts w:ascii="TH SarabunPSK" w:hAnsi="TH SarabunPSK" w:cs="TH SarabunPSK"/>
          <w:sz w:val="32"/>
          <w:szCs w:val="28"/>
          <w:cs/>
        </w:rPr>
        <w:t>นุเ</w:t>
      </w:r>
      <w:proofErr w:type="spellEnd"/>
      <w:r w:rsidRPr="00C214C7">
        <w:rPr>
          <w:rFonts w:ascii="TH SarabunPSK" w:hAnsi="TH SarabunPSK" w:cs="TH SarabunPSK"/>
          <w:sz w:val="32"/>
          <w:szCs w:val="28"/>
          <w:cs/>
        </w:rPr>
        <w:t>บกษา เล่ม ๑</w:t>
      </w:r>
      <w:r w:rsidR="00242EC2" w:rsidRPr="00C214C7">
        <w:rPr>
          <w:rFonts w:ascii="TH SarabunPSK" w:hAnsi="TH SarabunPSK" w:cs="TH SarabunPSK" w:hint="cs"/>
          <w:sz w:val="32"/>
          <w:szCs w:val="28"/>
          <w:cs/>
        </w:rPr>
        <w:t>๔๑</w:t>
      </w:r>
      <w:r w:rsidRPr="00C214C7">
        <w:rPr>
          <w:rFonts w:ascii="TH SarabunPSK" w:hAnsi="TH SarabunPSK" w:cs="TH SarabunPSK"/>
          <w:sz w:val="32"/>
          <w:szCs w:val="28"/>
          <w:cs/>
        </w:rPr>
        <w:t>/</w:t>
      </w:r>
      <w:r w:rsidRPr="00C214C7">
        <w:rPr>
          <w:rFonts w:ascii="TH SarabunPSK" w:hAnsi="TH SarabunPSK" w:cs="TH SarabunPSK"/>
          <w:color w:val="000000"/>
          <w:sz w:val="32"/>
          <w:szCs w:val="28"/>
          <w:cs/>
        </w:rPr>
        <w:t xml:space="preserve">ตอนที่ </w:t>
      </w:r>
      <w:r w:rsidR="00242EC2" w:rsidRPr="00C214C7">
        <w:rPr>
          <w:rFonts w:ascii="TH SarabunPSK" w:hAnsi="TH SarabunPSK" w:cs="TH SarabunPSK" w:hint="cs"/>
          <w:color w:val="000000"/>
          <w:sz w:val="32"/>
          <w:szCs w:val="28"/>
          <w:cs/>
        </w:rPr>
        <w:t>๘๐</w:t>
      </w:r>
      <w:r w:rsidRPr="00C214C7">
        <w:rPr>
          <w:rFonts w:ascii="TH SarabunPSK" w:hAnsi="TH SarabunPSK" w:cs="TH SarabunPSK"/>
          <w:color w:val="000000"/>
          <w:sz w:val="32"/>
          <w:szCs w:val="28"/>
          <w:cs/>
        </w:rPr>
        <w:t xml:space="preserve"> ก/หน้า </w:t>
      </w:r>
      <w:r w:rsidR="00242EC2" w:rsidRPr="00C214C7">
        <w:rPr>
          <w:rFonts w:ascii="TH SarabunPSK" w:hAnsi="TH SarabunPSK" w:cs="TH SarabunPSK" w:hint="cs"/>
          <w:color w:val="000000"/>
          <w:sz w:val="32"/>
          <w:szCs w:val="28"/>
          <w:cs/>
        </w:rPr>
        <w:t>๗</w:t>
      </w:r>
      <w:r w:rsidRPr="00C214C7">
        <w:rPr>
          <w:rFonts w:ascii="TH SarabunPSK" w:hAnsi="TH SarabunPSK" w:cs="TH SarabunPSK"/>
          <w:color w:val="000000"/>
          <w:sz w:val="32"/>
          <w:szCs w:val="28"/>
          <w:cs/>
        </w:rPr>
        <w:t>/๒</w:t>
      </w:r>
      <w:r w:rsidR="00242EC2" w:rsidRPr="00C214C7">
        <w:rPr>
          <w:rFonts w:ascii="TH SarabunPSK" w:hAnsi="TH SarabunPSK" w:cs="TH SarabunPSK" w:hint="cs"/>
          <w:color w:val="000000"/>
          <w:sz w:val="32"/>
          <w:szCs w:val="28"/>
          <w:cs/>
        </w:rPr>
        <w:t>๐</w:t>
      </w:r>
      <w:r w:rsidRPr="00C214C7">
        <w:rPr>
          <w:rFonts w:ascii="TH SarabunPSK" w:hAnsi="TH SarabunPSK" w:cs="TH SarabunPSK"/>
          <w:color w:val="000000"/>
          <w:sz w:val="32"/>
          <w:szCs w:val="28"/>
          <w:cs/>
        </w:rPr>
        <w:t xml:space="preserve"> </w:t>
      </w:r>
      <w:r w:rsidR="00242EC2" w:rsidRPr="00C214C7">
        <w:rPr>
          <w:rFonts w:ascii="TH SarabunPSK" w:hAnsi="TH SarabunPSK" w:cs="TH SarabunPSK" w:hint="cs"/>
          <w:color w:val="000000"/>
          <w:sz w:val="32"/>
          <w:szCs w:val="28"/>
          <w:cs/>
        </w:rPr>
        <w:t>ธันว</w:t>
      </w:r>
      <w:r w:rsidRPr="00C214C7">
        <w:rPr>
          <w:rFonts w:ascii="TH SarabunPSK" w:hAnsi="TH SarabunPSK" w:cs="TH SarabunPSK"/>
          <w:color w:val="000000"/>
          <w:sz w:val="32"/>
          <w:szCs w:val="28"/>
          <w:cs/>
        </w:rPr>
        <w:t>าคม ๒๕๖</w:t>
      </w:r>
      <w:r w:rsidR="00242EC2" w:rsidRPr="00C214C7">
        <w:rPr>
          <w:rFonts w:ascii="TH SarabunPSK" w:hAnsi="TH SarabunPSK" w:cs="TH SarabunPSK" w:hint="cs"/>
          <w:color w:val="000000"/>
          <w:sz w:val="32"/>
          <w:szCs w:val="28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045088"/>
      <w:docPartObj>
        <w:docPartGallery w:val="Page Numbers (Top of Page)"/>
        <w:docPartUnique/>
      </w:docPartObj>
    </w:sdtPr>
    <w:sdtContent>
      <w:p w14:paraId="6449F85E" w14:textId="77777777" w:rsidR="00881673" w:rsidRDefault="00881673" w:rsidP="00CF77ED">
        <w:pPr>
          <w:pStyle w:val="a6"/>
          <w:jc w:val="center"/>
        </w:pPr>
        <w:r w:rsidRPr="00881673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881673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8D0AC8" w:rsidRPr="008D0AC8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๕</w: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015AE"/>
    <w:multiLevelType w:val="hybridMultilevel"/>
    <w:tmpl w:val="EC5E6182"/>
    <w:lvl w:ilvl="0" w:tplc="AA60D5F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930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33"/>
    <w:rsid w:val="00000443"/>
    <w:rsid w:val="000158DF"/>
    <w:rsid w:val="000217C6"/>
    <w:rsid w:val="00024D0B"/>
    <w:rsid w:val="00025431"/>
    <w:rsid w:val="0004571A"/>
    <w:rsid w:val="00051022"/>
    <w:rsid w:val="0006401C"/>
    <w:rsid w:val="00090BFF"/>
    <w:rsid w:val="00095FA3"/>
    <w:rsid w:val="000A3FD6"/>
    <w:rsid w:val="000A790C"/>
    <w:rsid w:val="0010612B"/>
    <w:rsid w:val="00106DA9"/>
    <w:rsid w:val="00111785"/>
    <w:rsid w:val="00115034"/>
    <w:rsid w:val="00126A13"/>
    <w:rsid w:val="001332FA"/>
    <w:rsid w:val="00141857"/>
    <w:rsid w:val="001660B9"/>
    <w:rsid w:val="00171C08"/>
    <w:rsid w:val="00172C89"/>
    <w:rsid w:val="00176942"/>
    <w:rsid w:val="00181AB6"/>
    <w:rsid w:val="00183DA4"/>
    <w:rsid w:val="001925A5"/>
    <w:rsid w:val="001A2734"/>
    <w:rsid w:val="001D0199"/>
    <w:rsid w:val="001D01FD"/>
    <w:rsid w:val="001D1EA3"/>
    <w:rsid w:val="00220EB7"/>
    <w:rsid w:val="002216D9"/>
    <w:rsid w:val="00221C3E"/>
    <w:rsid w:val="00242EC2"/>
    <w:rsid w:val="00243B63"/>
    <w:rsid w:val="00254C28"/>
    <w:rsid w:val="00261B16"/>
    <w:rsid w:val="00262980"/>
    <w:rsid w:val="00270DD6"/>
    <w:rsid w:val="002740E7"/>
    <w:rsid w:val="00275BB5"/>
    <w:rsid w:val="002B1052"/>
    <w:rsid w:val="002B3E37"/>
    <w:rsid w:val="002C2FE0"/>
    <w:rsid w:val="002D1104"/>
    <w:rsid w:val="002E38B1"/>
    <w:rsid w:val="002E54CE"/>
    <w:rsid w:val="002F2722"/>
    <w:rsid w:val="003135F5"/>
    <w:rsid w:val="003201B8"/>
    <w:rsid w:val="00325654"/>
    <w:rsid w:val="003306D3"/>
    <w:rsid w:val="00334003"/>
    <w:rsid w:val="00347E39"/>
    <w:rsid w:val="00353A3B"/>
    <w:rsid w:val="00367B21"/>
    <w:rsid w:val="00367EC0"/>
    <w:rsid w:val="00371049"/>
    <w:rsid w:val="00371CC1"/>
    <w:rsid w:val="003810E2"/>
    <w:rsid w:val="00383223"/>
    <w:rsid w:val="00383C47"/>
    <w:rsid w:val="00394E4B"/>
    <w:rsid w:val="003A1888"/>
    <w:rsid w:val="003A30AE"/>
    <w:rsid w:val="003A4E1F"/>
    <w:rsid w:val="003A5CEB"/>
    <w:rsid w:val="003B1F67"/>
    <w:rsid w:val="003C3DE0"/>
    <w:rsid w:val="003C57B7"/>
    <w:rsid w:val="003D6D4B"/>
    <w:rsid w:val="003E4024"/>
    <w:rsid w:val="003E701A"/>
    <w:rsid w:val="00406E39"/>
    <w:rsid w:val="00406E64"/>
    <w:rsid w:val="00410A14"/>
    <w:rsid w:val="00420510"/>
    <w:rsid w:val="004319F3"/>
    <w:rsid w:val="00444CDA"/>
    <w:rsid w:val="00445C68"/>
    <w:rsid w:val="00452E25"/>
    <w:rsid w:val="00453EB9"/>
    <w:rsid w:val="00463120"/>
    <w:rsid w:val="004706DD"/>
    <w:rsid w:val="00482FFC"/>
    <w:rsid w:val="00487ED7"/>
    <w:rsid w:val="00490818"/>
    <w:rsid w:val="004B4A80"/>
    <w:rsid w:val="004C1D25"/>
    <w:rsid w:val="004C35AE"/>
    <w:rsid w:val="004D2F4E"/>
    <w:rsid w:val="004D683A"/>
    <w:rsid w:val="004D7DF1"/>
    <w:rsid w:val="004E4F9E"/>
    <w:rsid w:val="004F167D"/>
    <w:rsid w:val="004F1DFA"/>
    <w:rsid w:val="004F6691"/>
    <w:rsid w:val="005028C8"/>
    <w:rsid w:val="0051601F"/>
    <w:rsid w:val="00522616"/>
    <w:rsid w:val="005406D6"/>
    <w:rsid w:val="005420E6"/>
    <w:rsid w:val="005430A6"/>
    <w:rsid w:val="005612EF"/>
    <w:rsid w:val="00566505"/>
    <w:rsid w:val="00567483"/>
    <w:rsid w:val="005737BF"/>
    <w:rsid w:val="00573C16"/>
    <w:rsid w:val="005A48F8"/>
    <w:rsid w:val="005B1B72"/>
    <w:rsid w:val="005B4A92"/>
    <w:rsid w:val="005C2947"/>
    <w:rsid w:val="005C7903"/>
    <w:rsid w:val="005D360C"/>
    <w:rsid w:val="005E3799"/>
    <w:rsid w:val="005E6B30"/>
    <w:rsid w:val="005F37A7"/>
    <w:rsid w:val="005F7E85"/>
    <w:rsid w:val="00600235"/>
    <w:rsid w:val="006204B9"/>
    <w:rsid w:val="00625491"/>
    <w:rsid w:val="00632186"/>
    <w:rsid w:val="006524C0"/>
    <w:rsid w:val="00655A73"/>
    <w:rsid w:val="00661D7A"/>
    <w:rsid w:val="00667C68"/>
    <w:rsid w:val="00671512"/>
    <w:rsid w:val="0068277B"/>
    <w:rsid w:val="006921AF"/>
    <w:rsid w:val="00696391"/>
    <w:rsid w:val="006A0660"/>
    <w:rsid w:val="006C522D"/>
    <w:rsid w:val="006D3CA6"/>
    <w:rsid w:val="006D79B3"/>
    <w:rsid w:val="006E1663"/>
    <w:rsid w:val="006E42D0"/>
    <w:rsid w:val="00702FBF"/>
    <w:rsid w:val="007152B7"/>
    <w:rsid w:val="00721941"/>
    <w:rsid w:val="00726959"/>
    <w:rsid w:val="007318EC"/>
    <w:rsid w:val="007347E3"/>
    <w:rsid w:val="00737361"/>
    <w:rsid w:val="007501C1"/>
    <w:rsid w:val="00763252"/>
    <w:rsid w:val="00766553"/>
    <w:rsid w:val="00775E6C"/>
    <w:rsid w:val="00776FB2"/>
    <w:rsid w:val="00783F54"/>
    <w:rsid w:val="007912BC"/>
    <w:rsid w:val="007936C8"/>
    <w:rsid w:val="00796FBE"/>
    <w:rsid w:val="007B4784"/>
    <w:rsid w:val="007C0C23"/>
    <w:rsid w:val="007C2C81"/>
    <w:rsid w:val="007D1A5B"/>
    <w:rsid w:val="00800F87"/>
    <w:rsid w:val="00801B1E"/>
    <w:rsid w:val="00811C28"/>
    <w:rsid w:val="0084341E"/>
    <w:rsid w:val="008474AD"/>
    <w:rsid w:val="008505BD"/>
    <w:rsid w:val="008571D9"/>
    <w:rsid w:val="00863824"/>
    <w:rsid w:val="008676BB"/>
    <w:rsid w:val="0087218F"/>
    <w:rsid w:val="00881673"/>
    <w:rsid w:val="00883DAB"/>
    <w:rsid w:val="008A30A6"/>
    <w:rsid w:val="008A3838"/>
    <w:rsid w:val="008B0E50"/>
    <w:rsid w:val="008B4225"/>
    <w:rsid w:val="008D0AC8"/>
    <w:rsid w:val="008E2967"/>
    <w:rsid w:val="008E58BA"/>
    <w:rsid w:val="008F2716"/>
    <w:rsid w:val="009143FD"/>
    <w:rsid w:val="0091441D"/>
    <w:rsid w:val="00920AF3"/>
    <w:rsid w:val="00946544"/>
    <w:rsid w:val="0095189F"/>
    <w:rsid w:val="00953A26"/>
    <w:rsid w:val="00957E33"/>
    <w:rsid w:val="00960E31"/>
    <w:rsid w:val="00970D6F"/>
    <w:rsid w:val="00980BAA"/>
    <w:rsid w:val="0098164A"/>
    <w:rsid w:val="00997CB7"/>
    <w:rsid w:val="009A15D9"/>
    <w:rsid w:val="009A5FB1"/>
    <w:rsid w:val="009B271B"/>
    <w:rsid w:val="009B5219"/>
    <w:rsid w:val="009B5BB9"/>
    <w:rsid w:val="009C2D34"/>
    <w:rsid w:val="009D2590"/>
    <w:rsid w:val="009D4E15"/>
    <w:rsid w:val="009E436E"/>
    <w:rsid w:val="009F0394"/>
    <w:rsid w:val="009F1523"/>
    <w:rsid w:val="009F2039"/>
    <w:rsid w:val="009F2EF9"/>
    <w:rsid w:val="00A0037A"/>
    <w:rsid w:val="00A2064A"/>
    <w:rsid w:val="00A3775A"/>
    <w:rsid w:val="00A54342"/>
    <w:rsid w:val="00A56C9B"/>
    <w:rsid w:val="00A57865"/>
    <w:rsid w:val="00A8477D"/>
    <w:rsid w:val="00A919F1"/>
    <w:rsid w:val="00A93933"/>
    <w:rsid w:val="00AA78ED"/>
    <w:rsid w:val="00AB3620"/>
    <w:rsid w:val="00AB5AF9"/>
    <w:rsid w:val="00AC457E"/>
    <w:rsid w:val="00AC4D5C"/>
    <w:rsid w:val="00AC5821"/>
    <w:rsid w:val="00AC75F0"/>
    <w:rsid w:val="00B1587F"/>
    <w:rsid w:val="00B21581"/>
    <w:rsid w:val="00B30B90"/>
    <w:rsid w:val="00B346A6"/>
    <w:rsid w:val="00B438AD"/>
    <w:rsid w:val="00B452DC"/>
    <w:rsid w:val="00B52F89"/>
    <w:rsid w:val="00B562A7"/>
    <w:rsid w:val="00B60456"/>
    <w:rsid w:val="00B61241"/>
    <w:rsid w:val="00B64787"/>
    <w:rsid w:val="00BA15B1"/>
    <w:rsid w:val="00BA3275"/>
    <w:rsid w:val="00BE3C88"/>
    <w:rsid w:val="00BE515C"/>
    <w:rsid w:val="00BF04E8"/>
    <w:rsid w:val="00C060E8"/>
    <w:rsid w:val="00C214C7"/>
    <w:rsid w:val="00C21EB8"/>
    <w:rsid w:val="00C278E7"/>
    <w:rsid w:val="00C47D4B"/>
    <w:rsid w:val="00C5575A"/>
    <w:rsid w:val="00C60874"/>
    <w:rsid w:val="00C628C1"/>
    <w:rsid w:val="00C65C21"/>
    <w:rsid w:val="00C714E5"/>
    <w:rsid w:val="00C80E10"/>
    <w:rsid w:val="00C81283"/>
    <w:rsid w:val="00C82674"/>
    <w:rsid w:val="00C8655B"/>
    <w:rsid w:val="00C962C8"/>
    <w:rsid w:val="00C96754"/>
    <w:rsid w:val="00CB48D6"/>
    <w:rsid w:val="00CC04DE"/>
    <w:rsid w:val="00CC197C"/>
    <w:rsid w:val="00CD4BF2"/>
    <w:rsid w:val="00CE04A9"/>
    <w:rsid w:val="00CE27F4"/>
    <w:rsid w:val="00CE44E3"/>
    <w:rsid w:val="00CF0A4D"/>
    <w:rsid w:val="00CF77C0"/>
    <w:rsid w:val="00CF77ED"/>
    <w:rsid w:val="00D03374"/>
    <w:rsid w:val="00D05BDE"/>
    <w:rsid w:val="00D20ED3"/>
    <w:rsid w:val="00D24536"/>
    <w:rsid w:val="00D36258"/>
    <w:rsid w:val="00D37C91"/>
    <w:rsid w:val="00D60894"/>
    <w:rsid w:val="00D72BFB"/>
    <w:rsid w:val="00D72F5D"/>
    <w:rsid w:val="00D803DA"/>
    <w:rsid w:val="00D84AE1"/>
    <w:rsid w:val="00D87884"/>
    <w:rsid w:val="00D90AAE"/>
    <w:rsid w:val="00D9277C"/>
    <w:rsid w:val="00DA3095"/>
    <w:rsid w:val="00DB2567"/>
    <w:rsid w:val="00DB5132"/>
    <w:rsid w:val="00DB7F48"/>
    <w:rsid w:val="00DD18A4"/>
    <w:rsid w:val="00DD1A2B"/>
    <w:rsid w:val="00DE4EF1"/>
    <w:rsid w:val="00DE752F"/>
    <w:rsid w:val="00DF5260"/>
    <w:rsid w:val="00E11AD3"/>
    <w:rsid w:val="00E26E5B"/>
    <w:rsid w:val="00E272DE"/>
    <w:rsid w:val="00E31108"/>
    <w:rsid w:val="00E43CA8"/>
    <w:rsid w:val="00E53B30"/>
    <w:rsid w:val="00E5508F"/>
    <w:rsid w:val="00E626EF"/>
    <w:rsid w:val="00E91C84"/>
    <w:rsid w:val="00E93D14"/>
    <w:rsid w:val="00E94E66"/>
    <w:rsid w:val="00EA1254"/>
    <w:rsid w:val="00EB31E2"/>
    <w:rsid w:val="00EC1B3C"/>
    <w:rsid w:val="00EC5785"/>
    <w:rsid w:val="00EE26C5"/>
    <w:rsid w:val="00EE2782"/>
    <w:rsid w:val="00EE4096"/>
    <w:rsid w:val="00EF5B2A"/>
    <w:rsid w:val="00F0230C"/>
    <w:rsid w:val="00F03213"/>
    <w:rsid w:val="00F05A29"/>
    <w:rsid w:val="00F1162A"/>
    <w:rsid w:val="00F12C19"/>
    <w:rsid w:val="00F1601D"/>
    <w:rsid w:val="00F30EE5"/>
    <w:rsid w:val="00F31850"/>
    <w:rsid w:val="00F34642"/>
    <w:rsid w:val="00F36823"/>
    <w:rsid w:val="00F4214C"/>
    <w:rsid w:val="00F47D01"/>
    <w:rsid w:val="00F52F63"/>
    <w:rsid w:val="00F77026"/>
    <w:rsid w:val="00F94B2B"/>
    <w:rsid w:val="00F96F09"/>
    <w:rsid w:val="00FA059C"/>
    <w:rsid w:val="00FA2288"/>
    <w:rsid w:val="00FA2D2F"/>
    <w:rsid w:val="00FB3B8F"/>
    <w:rsid w:val="00FC1DA7"/>
    <w:rsid w:val="00FC66BC"/>
    <w:rsid w:val="00FD3E82"/>
    <w:rsid w:val="00FD72FB"/>
    <w:rsid w:val="00FF31F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D3E9"/>
  <w15:docId w15:val="{F662C92E-AB7A-4385-8249-D049D3EB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3D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E515C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515C"/>
    <w:rPr>
      <w:sz w:val="22"/>
      <w:szCs w:val="28"/>
    </w:rPr>
  </w:style>
  <w:style w:type="table" w:styleId="aa">
    <w:name w:val="Table Grid"/>
    <w:basedOn w:val="a1"/>
    <w:uiPriority w:val="59"/>
    <w:rsid w:val="009D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a"/>
    <w:uiPriority w:val="59"/>
    <w:rsid w:val="004C1D25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52E2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52E25"/>
    <w:rPr>
      <w:szCs w:val="25"/>
    </w:rPr>
  </w:style>
  <w:style w:type="character" w:styleId="ad">
    <w:name w:val="footnote reference"/>
    <w:basedOn w:val="a0"/>
    <w:uiPriority w:val="99"/>
    <w:semiHidden/>
    <w:unhideWhenUsed/>
    <w:rsid w:val="00452E2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k\Documents\&#3648;&#3607;&#3617;&#3648;&#3614;&#3621;&#3605;%20Office%20&#3649;&#3610;&#3610;&#3585;&#3635;&#3627;&#3609;&#3604;&#3648;&#3629;&#3591;\&#3611;&#3619;&#3632;&#3585;&#3634;&#3624;&#3611;&#3619;&#3632;&#3608;&#3634;&#3609;&#3619;&#3633;&#3600;&#3626;&#3616;&#3634;%20&#3623;&#3656;&#3634;&#3604;&#3657;&#3623;&#3618;&#3648;&#3588;&#3619;&#3639;&#3656;&#3629;&#3591;&#3649;&#3610;&#3610;&#3631;%202554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66D3-FE9F-43F2-A962-C61D0EF1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ประกาศประธานรัฐสภา ว่าด้วยเครื่องแบบฯ 2554</Template>
  <TotalTime>129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komate subongkoj</cp:lastModifiedBy>
  <cp:revision>14</cp:revision>
  <cp:lastPrinted>2024-12-02T05:43:00Z</cp:lastPrinted>
  <dcterms:created xsi:type="dcterms:W3CDTF">2024-10-30T00:33:00Z</dcterms:created>
  <dcterms:modified xsi:type="dcterms:W3CDTF">2024-12-21T06:44:00Z</dcterms:modified>
</cp:coreProperties>
</file>